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bookmarkStart w:id="0" w:name="_GoBack"/>
      <w:bookmarkEnd w:id="0"/>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cs="Times New Roman"/>
                <w:bCs/>
                <w:sz w:val="21"/>
                <w:szCs w:val="21"/>
                <w:lang w:eastAsia="zh-CN"/>
              </w:rPr>
              <w:t>淮南市精神病医院新院区建设项目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u w:val="single"/>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2010600030101010101"/>
    <w:charset w:val="B1"/>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xZDI1NTVmZDkyYjQyM2FlYmUwNzMzZTUxYzZiYWIifQ=="/>
  </w:docVars>
  <w:rsids>
    <w:rsidRoot w:val="44EB321A"/>
    <w:rsid w:val="003E5DC3"/>
    <w:rsid w:val="008D5AA9"/>
    <w:rsid w:val="00B75BD4"/>
    <w:rsid w:val="034B03C9"/>
    <w:rsid w:val="074B5F91"/>
    <w:rsid w:val="07FA5104"/>
    <w:rsid w:val="0B66125B"/>
    <w:rsid w:val="0F700028"/>
    <w:rsid w:val="137C1D6F"/>
    <w:rsid w:val="1A05204A"/>
    <w:rsid w:val="204A2B46"/>
    <w:rsid w:val="2518114C"/>
    <w:rsid w:val="377802DD"/>
    <w:rsid w:val="44EB321A"/>
    <w:rsid w:val="48B2440E"/>
    <w:rsid w:val="5B2C2AD6"/>
    <w:rsid w:val="5B9C1600"/>
    <w:rsid w:val="65FD1CDC"/>
    <w:rsid w:val="6A35643C"/>
    <w:rsid w:val="6D535020"/>
    <w:rsid w:val="72BA6702"/>
    <w:rsid w:val="75947170"/>
    <w:rsid w:val="75D66C93"/>
    <w:rsid w:val="78772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仿宋_GB2312"/>
      <w:kern w:val="2"/>
      <w:sz w:val="18"/>
      <w:szCs w:val="18"/>
    </w:rPr>
  </w:style>
  <w:style w:type="character" w:customStyle="1" w:styleId="7">
    <w:name w:val="页脚 Char"/>
    <w:basedOn w:val="5"/>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HNSW/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Www.SangSan.Cn</Company>
  <Pages>2</Pages>
  <Words>439</Words>
  <Characters>453</Characters>
  <Lines>3</Lines>
  <Paragraphs>1</Paragraphs>
  <TotalTime>0</TotalTime>
  <ScaleCrop>false</ScaleCrop>
  <LinksUpToDate>false</LinksUpToDate>
  <CharactersWithSpaces>475</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2018-10-24T10:14:00Z</dcterms:created>
  <dc:creator>君榕</dc:creator>
  <cp:lastModifiedBy>HNSW</cp:lastModifiedBy>
  <dcterms:modified xsi:type="dcterms:W3CDTF">2025-08-08T17:59:46Z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87F3A0BA19AEFC7292CA9568E9EF43D7</vt:lpwstr>
  </property>
  <property fmtid="{D5CDD505-2E9C-101B-9397-08002B2CF9AE}" pid="4" name="KSOTemplateDocerSaveRecord">
    <vt:lpwstr>eyJoZGlkIjoiMTlmNzczNGIyOGNmMDVjODI3YzlhZDU0N2QxYWZmNjkiLCJ1c2VySWQiOiIyNjgwMzAxNDMifQ==</vt:lpwstr>
  </property>
</Properties>
</file>